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7D" w:rsidRPr="009A49CD" w:rsidRDefault="0028526C" w:rsidP="00394EAD">
      <w:pPr>
        <w:spacing w:before="100" w:beforeAutospacing="1" w:after="100" w:afterAutospacing="1"/>
        <w:jc w:val="right"/>
        <w:rPr>
          <w:rFonts w:eastAsia="Times New Roman" w:cs="Calibri"/>
          <w:b/>
          <w:lang w:eastAsia="it-IT"/>
        </w:rPr>
      </w:pPr>
      <w:r w:rsidRPr="009A49CD">
        <w:rPr>
          <w:rFonts w:eastAsia="Times New Roman" w:cs="Calibri"/>
          <w:b/>
          <w:lang w:eastAsia="it-IT"/>
        </w:rPr>
        <w:t>Allegato 1</w:t>
      </w:r>
    </w:p>
    <w:p w:rsidR="0023167D" w:rsidRPr="009A49CD" w:rsidRDefault="0023167D" w:rsidP="00773137">
      <w:pPr>
        <w:spacing w:before="360" w:after="480" w:line="240" w:lineRule="auto"/>
        <w:jc w:val="center"/>
        <w:rPr>
          <w:rFonts w:eastAsia="Times New Roman" w:cs="Calibri"/>
          <w:sz w:val="28"/>
          <w:szCs w:val="28"/>
          <w:lang w:eastAsia="it-IT"/>
        </w:rPr>
      </w:pPr>
      <w:r w:rsidRPr="009A49CD">
        <w:rPr>
          <w:rFonts w:eastAsia="Times New Roman" w:cs="Calibri"/>
          <w:b/>
          <w:bCs/>
          <w:sz w:val="28"/>
          <w:szCs w:val="28"/>
          <w:lang w:eastAsia="it-IT"/>
        </w:rPr>
        <w:t>ISTANZA DI PARTECIPAZIONE</w:t>
      </w:r>
    </w:p>
    <w:p w:rsidR="00773137" w:rsidRPr="009A49CD" w:rsidRDefault="0023167D" w:rsidP="00773137">
      <w:pPr>
        <w:spacing w:after="0" w:line="240" w:lineRule="auto"/>
        <w:ind w:left="6372"/>
        <w:jc w:val="center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Al Dirigente Scolastico</w:t>
      </w:r>
    </w:p>
    <w:p w:rsidR="00773137" w:rsidRPr="009A49CD" w:rsidRDefault="007520DB" w:rsidP="00773137">
      <w:pPr>
        <w:spacing w:after="0" w:line="240" w:lineRule="auto"/>
        <w:ind w:left="6372"/>
        <w:jc w:val="center"/>
        <w:rPr>
          <w:rFonts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D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el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E37351" w:rsidRPr="009A49CD">
        <w:rPr>
          <w:rFonts w:eastAsia="Times New Roman" w:cs="Calibri"/>
          <w:sz w:val="26"/>
          <w:szCs w:val="26"/>
          <w:lang w:eastAsia="it-IT"/>
        </w:rPr>
        <w:t xml:space="preserve">CPIA </w:t>
      </w:r>
      <w:proofErr w:type="spellStart"/>
      <w:r w:rsidR="00E37351" w:rsidRPr="009A49CD">
        <w:rPr>
          <w:rFonts w:eastAsia="Times New Roman" w:cs="Calibri"/>
          <w:sz w:val="26"/>
          <w:szCs w:val="26"/>
          <w:lang w:eastAsia="it-IT"/>
        </w:rPr>
        <w:t>Benevento’Centro</w:t>
      </w:r>
      <w:proofErr w:type="spellEnd"/>
      <w:r w:rsidR="00E37351" w:rsidRPr="009A49CD">
        <w:rPr>
          <w:rFonts w:eastAsia="Times New Roman" w:cs="Calibri"/>
          <w:sz w:val="26"/>
          <w:szCs w:val="26"/>
          <w:lang w:eastAsia="it-IT"/>
        </w:rPr>
        <w:t xml:space="preserve"> Provinciale Istruzione Adulti’ Provincia di Benevento ‘Piero Angela’</w:t>
      </w:r>
      <w:r w:rsidR="0006613B" w:rsidRPr="009A49CD">
        <w:rPr>
          <w:rFonts w:eastAsia="Times New Roman" w:cs="Calibri"/>
          <w:sz w:val="26"/>
          <w:szCs w:val="26"/>
          <w:lang w:eastAsia="it-IT"/>
        </w:rPr>
        <w:t xml:space="preserve"> di </w:t>
      </w:r>
      <w:r w:rsidRPr="009A49CD">
        <w:rPr>
          <w:rFonts w:cs="Calibri"/>
          <w:sz w:val="26"/>
          <w:szCs w:val="26"/>
          <w:lang w:eastAsia="it-IT"/>
        </w:rPr>
        <w:t>Benevento</w:t>
      </w:r>
    </w:p>
    <w:p w:rsidR="0023167D" w:rsidRPr="009A49CD" w:rsidRDefault="0023167D" w:rsidP="00773137">
      <w:pPr>
        <w:spacing w:before="840" w:after="0" w:line="48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II/la</w:t>
      </w:r>
      <w:r w:rsidR="00394EAD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sottoscritto/a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 _</w:t>
      </w:r>
      <w:r w:rsidRPr="009A49CD">
        <w:rPr>
          <w:rFonts w:eastAsia="Times New Roman" w:cs="Calibri"/>
          <w:sz w:val="26"/>
          <w:szCs w:val="26"/>
          <w:lang w:eastAsia="it-IT"/>
        </w:rPr>
        <w:t>______________________________________________________________</w:t>
      </w:r>
    </w:p>
    <w:p w:rsidR="0023167D" w:rsidRPr="009A49CD" w:rsidRDefault="00773137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n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ato/a</w:t>
      </w:r>
      <w:r w:rsidR="00394EAD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proofErr w:type="spellStart"/>
      <w:r w:rsidR="0023167D" w:rsidRPr="009A49CD">
        <w:rPr>
          <w:rFonts w:eastAsia="Times New Roman" w:cs="Calibri"/>
          <w:sz w:val="26"/>
          <w:szCs w:val="26"/>
          <w:lang w:eastAsia="it-IT"/>
        </w:rPr>
        <w:t>a</w:t>
      </w:r>
      <w:proofErr w:type="spellEnd"/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_____________________________</w:t>
      </w:r>
      <w:r w:rsidRPr="009A49CD">
        <w:rPr>
          <w:rFonts w:eastAsia="Times New Roman" w:cs="Calibri"/>
          <w:sz w:val="26"/>
          <w:szCs w:val="26"/>
          <w:lang w:eastAsia="it-IT"/>
        </w:rPr>
        <w:t>_______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_______</w:t>
      </w:r>
      <w:r w:rsidRPr="009A49CD">
        <w:rPr>
          <w:rFonts w:eastAsia="Times New Roman" w:cs="Calibri"/>
          <w:sz w:val="26"/>
          <w:szCs w:val="26"/>
          <w:lang w:eastAsia="it-IT"/>
        </w:rPr>
        <w:t>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(____) il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A350D0" w:rsidRPr="009A49CD">
        <w:rPr>
          <w:rFonts w:eastAsia="Times New Roman" w:cs="Calibri"/>
          <w:sz w:val="26"/>
          <w:szCs w:val="26"/>
          <w:lang w:eastAsia="it-IT"/>
        </w:rPr>
        <w:t>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</w:t>
      </w:r>
      <w:r w:rsidRPr="009A49CD">
        <w:rPr>
          <w:rFonts w:eastAsia="Times New Roman" w:cs="Calibri"/>
          <w:sz w:val="26"/>
          <w:szCs w:val="26"/>
          <w:lang w:eastAsia="it-IT"/>
        </w:rPr>
        <w:t>/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</w:t>
      </w:r>
      <w:r w:rsidR="00A350D0" w:rsidRPr="009A49CD">
        <w:rPr>
          <w:rFonts w:eastAsia="Times New Roman" w:cs="Calibri"/>
          <w:sz w:val="26"/>
          <w:szCs w:val="26"/>
          <w:lang w:eastAsia="it-IT"/>
        </w:rPr>
        <w:t>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</w:t>
      </w:r>
      <w:r w:rsidRPr="009A49CD">
        <w:rPr>
          <w:rFonts w:eastAsia="Times New Roman" w:cs="Calibri"/>
          <w:sz w:val="26"/>
          <w:szCs w:val="26"/>
          <w:lang w:eastAsia="it-IT"/>
        </w:rPr>
        <w:t>/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</w:t>
      </w:r>
    </w:p>
    <w:p w:rsidR="0023167D" w:rsidRPr="009A49CD" w:rsidRDefault="00773137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r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esidente a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____________________________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(____) in Via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</w:t>
      </w:r>
      <w:r w:rsidRPr="009A49CD">
        <w:rPr>
          <w:rFonts w:eastAsia="Times New Roman" w:cs="Calibri"/>
          <w:sz w:val="26"/>
          <w:szCs w:val="26"/>
          <w:lang w:eastAsia="it-IT"/>
        </w:rPr>
        <w:t>___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________________________</w:t>
      </w:r>
    </w:p>
    <w:p w:rsidR="00773137" w:rsidRPr="009A49CD" w:rsidRDefault="0023167D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Indirizzo posta elettronica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_____________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_________________________</w:t>
      </w:r>
      <w:r w:rsidRPr="009A49CD">
        <w:rPr>
          <w:rFonts w:eastAsia="Times New Roman" w:cs="Calibri"/>
          <w:sz w:val="26"/>
          <w:szCs w:val="26"/>
          <w:lang w:eastAsia="it-IT"/>
        </w:rPr>
        <w:t>___________________</w:t>
      </w:r>
    </w:p>
    <w:p w:rsidR="0023167D" w:rsidRPr="009A49CD" w:rsidRDefault="0023167D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Tel.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/Cell. </w:t>
      </w:r>
      <w:r w:rsidRPr="009A49CD">
        <w:rPr>
          <w:rFonts w:eastAsia="Times New Roman" w:cs="Calibri"/>
          <w:sz w:val="26"/>
          <w:szCs w:val="26"/>
          <w:lang w:eastAsia="it-IT"/>
        </w:rPr>
        <w:t>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________</w:t>
      </w:r>
      <w:r w:rsidRPr="009A49CD">
        <w:rPr>
          <w:rFonts w:eastAsia="Times New Roman" w:cs="Calibri"/>
          <w:sz w:val="26"/>
          <w:szCs w:val="26"/>
          <w:lang w:eastAsia="it-IT"/>
        </w:rPr>
        <w:t>_________________________</w:t>
      </w:r>
    </w:p>
    <w:p w:rsidR="0023167D" w:rsidRPr="009A49CD" w:rsidRDefault="0023167D" w:rsidP="00773137">
      <w:pPr>
        <w:spacing w:before="120" w:after="120" w:line="240" w:lineRule="auto"/>
        <w:jc w:val="center"/>
        <w:rPr>
          <w:rFonts w:eastAsia="Times New Roman" w:cs="Calibri"/>
          <w:sz w:val="28"/>
          <w:szCs w:val="28"/>
          <w:lang w:eastAsia="it-IT"/>
        </w:rPr>
      </w:pPr>
      <w:r w:rsidRPr="009A49CD">
        <w:rPr>
          <w:rFonts w:eastAsia="Times New Roman" w:cs="Calibri"/>
          <w:b/>
          <w:bCs/>
          <w:sz w:val="28"/>
          <w:szCs w:val="28"/>
          <w:lang w:eastAsia="it-IT"/>
        </w:rPr>
        <w:t>CHIEDE</w:t>
      </w:r>
    </w:p>
    <w:p w:rsidR="00DF5872" w:rsidRPr="009A49CD" w:rsidRDefault="00DF5872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 xml:space="preserve">di essere ammesso/a alla procedura di selezione per la realizzazione di uno o più percorsi di potenziamento delle competenze di base, di motivazione e accompagnamento </w:t>
      </w:r>
      <w:r w:rsidRPr="009A49CD">
        <w:rPr>
          <w:rFonts w:cs="Calibri"/>
          <w:sz w:val="26"/>
          <w:szCs w:val="26"/>
        </w:rPr>
        <w:t xml:space="preserve">di cui all’avviso </w:t>
      </w:r>
      <w:proofErr w:type="spellStart"/>
      <w:r w:rsidRPr="009A49CD">
        <w:rPr>
          <w:rFonts w:cs="Calibri"/>
          <w:sz w:val="26"/>
          <w:szCs w:val="26"/>
        </w:rPr>
        <w:t>prot</w:t>
      </w:r>
      <w:proofErr w:type="spellEnd"/>
      <w:r w:rsidRPr="009A49CD">
        <w:rPr>
          <w:rFonts w:cs="Calibri"/>
          <w:sz w:val="26"/>
          <w:szCs w:val="26"/>
        </w:rPr>
        <w:t xml:space="preserve">. </w:t>
      </w:r>
      <w:r w:rsidR="000D193D">
        <w:rPr>
          <w:rFonts w:cs="Calibri"/>
          <w:sz w:val="26"/>
          <w:szCs w:val="26"/>
        </w:rPr>
        <w:t>13</w:t>
      </w:r>
      <w:r w:rsidR="00F616E1">
        <w:rPr>
          <w:rFonts w:cs="Calibri"/>
          <w:sz w:val="26"/>
          <w:szCs w:val="26"/>
        </w:rPr>
        <w:t>63</w:t>
      </w:r>
      <w:r w:rsidRPr="009A49CD">
        <w:rPr>
          <w:rFonts w:cs="Calibri"/>
          <w:sz w:val="26"/>
          <w:szCs w:val="26"/>
        </w:rPr>
        <w:t xml:space="preserve"> del </w:t>
      </w:r>
      <w:r w:rsidR="000D193D">
        <w:rPr>
          <w:rFonts w:cs="Calibri"/>
          <w:sz w:val="26"/>
          <w:szCs w:val="26"/>
        </w:rPr>
        <w:t>2</w:t>
      </w:r>
      <w:r w:rsidR="00F616E1">
        <w:rPr>
          <w:rFonts w:cs="Calibri"/>
          <w:sz w:val="26"/>
          <w:szCs w:val="26"/>
        </w:rPr>
        <w:t>7</w:t>
      </w:r>
      <w:r w:rsidR="000D193D">
        <w:rPr>
          <w:rFonts w:cs="Calibri"/>
          <w:sz w:val="26"/>
          <w:szCs w:val="26"/>
        </w:rPr>
        <w:t>/02/2025</w:t>
      </w:r>
      <w:r w:rsidRPr="009A49CD">
        <w:rPr>
          <w:rFonts w:cs="Calibri"/>
          <w:sz w:val="26"/>
          <w:szCs w:val="26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nell’ambito delle azioni:</w:t>
      </w:r>
    </w:p>
    <w:p w:rsidR="00DF5872" w:rsidRPr="000D193D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ITALIANO</w:t>
      </w:r>
    </w:p>
    <w:p w:rsidR="00DF5872" w:rsidRPr="000D193D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MATEMATICA</w:t>
      </w:r>
    </w:p>
    <w:p w:rsidR="00DF5872" w:rsidRPr="000D193D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INGLESE</w:t>
      </w:r>
    </w:p>
    <w:p w:rsidR="009A49CD" w:rsidRPr="000D193D" w:rsidRDefault="009A49CD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TECNOLOGIA</w:t>
      </w:r>
    </w:p>
    <w:p w:rsidR="009A49CD" w:rsidRPr="000D193D" w:rsidRDefault="009A49CD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FRANCESE</w:t>
      </w:r>
    </w:p>
    <w:p w:rsidR="0023167D" w:rsidRPr="009A49CD" w:rsidRDefault="0023167D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Dichiara di svolgere l'incarico senza riserve e secondo il calendario che</w:t>
      </w:r>
      <w:r w:rsidR="00B56F0A" w:rsidRPr="009A49CD">
        <w:rPr>
          <w:rFonts w:eastAsia="Times New Roman" w:cs="Calibri"/>
          <w:sz w:val="26"/>
          <w:szCs w:val="26"/>
          <w:lang w:eastAsia="it-IT"/>
        </w:rPr>
        <w:t xml:space="preserve"> sarà 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stabilito e di aver preso visione del bando. A tal fine allega autocertificazione e curriculum vitae su formato europeo. </w:t>
      </w:r>
    </w:p>
    <w:p w:rsidR="0023167D" w:rsidRPr="009A49CD" w:rsidRDefault="0023167D" w:rsidP="00DF5872">
      <w:pPr>
        <w:spacing w:before="120" w:after="0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Data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___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/</w:t>
      </w:r>
      <w:r w:rsidRPr="009A49CD">
        <w:rPr>
          <w:rFonts w:eastAsia="Times New Roman" w:cs="Calibri"/>
          <w:sz w:val="26"/>
          <w:szCs w:val="26"/>
          <w:lang w:eastAsia="it-IT"/>
        </w:rPr>
        <w:t>___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/</w:t>
      </w:r>
      <w:r w:rsidRPr="009A49CD">
        <w:rPr>
          <w:rFonts w:eastAsia="Times New Roman" w:cs="Calibri"/>
          <w:sz w:val="26"/>
          <w:szCs w:val="26"/>
          <w:lang w:eastAsia="it-IT"/>
        </w:rPr>
        <w:t>________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ab/>
      </w:r>
      <w:r w:rsidR="00773137" w:rsidRPr="009A49CD">
        <w:rPr>
          <w:rFonts w:eastAsia="Times New Roman" w:cs="Calibri"/>
          <w:sz w:val="26"/>
          <w:szCs w:val="26"/>
          <w:lang w:eastAsia="it-IT"/>
        </w:rPr>
        <w:tab/>
      </w:r>
      <w:r w:rsidR="00773137" w:rsidRPr="009A49CD">
        <w:rPr>
          <w:rFonts w:eastAsia="Times New Roman" w:cs="Calibri"/>
          <w:sz w:val="26"/>
          <w:szCs w:val="26"/>
          <w:lang w:eastAsia="it-IT"/>
        </w:rPr>
        <w:tab/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            Firma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_______</w:t>
      </w:r>
      <w:r w:rsidRPr="009A49CD">
        <w:rPr>
          <w:rFonts w:eastAsia="Times New Roman" w:cs="Calibri"/>
          <w:sz w:val="26"/>
          <w:szCs w:val="26"/>
          <w:lang w:eastAsia="it-IT"/>
        </w:rPr>
        <w:t>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23167D" w:rsidRPr="009A49CD" w:rsidTr="009A49CD">
        <w:trPr>
          <w:trHeight w:val="1836"/>
        </w:trPr>
        <w:tc>
          <w:tcPr>
            <w:tcW w:w="10206" w:type="dxa"/>
            <w:shd w:val="clear" w:color="auto" w:fill="auto"/>
          </w:tcPr>
          <w:p w:rsidR="0060416D" w:rsidRPr="009A49CD" w:rsidRDefault="0060416D" w:rsidP="009A49CD">
            <w:pPr>
              <w:shd w:val="clear" w:color="auto" w:fill="FFFFFF"/>
              <w:spacing w:before="120" w:after="0"/>
              <w:jc w:val="both"/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</w:pPr>
            <w:r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lastRenderedPageBreak/>
              <w:t xml:space="preserve">Informativa ai sensi del </w:t>
            </w:r>
            <w:r w:rsidR="0006613B"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proofErr w:type="gramStart"/>
            <w:r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proofErr w:type="gramEnd"/>
            <w:r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t>.</w:t>
            </w:r>
          </w:p>
          <w:p w:rsidR="0023167D" w:rsidRPr="009A49CD" w:rsidRDefault="00773137" w:rsidP="009A49CD">
            <w:pPr>
              <w:spacing w:before="100" w:beforeAutospacing="1" w:after="100" w:afterAutospacing="1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9A49CD">
              <w:rPr>
                <w:rFonts w:eastAsia="Times New Roman" w:cs="Calibri"/>
                <w:sz w:val="24"/>
                <w:szCs w:val="24"/>
                <w:lang w:eastAsia="it-IT"/>
              </w:rPr>
              <w:t>Data ___/___/________</w:t>
            </w:r>
            <w:r w:rsidRPr="009A49CD">
              <w:rPr>
                <w:rFonts w:eastAsia="Times New Roman" w:cs="Calibri"/>
                <w:sz w:val="24"/>
                <w:szCs w:val="24"/>
                <w:lang w:eastAsia="it-IT"/>
              </w:rPr>
              <w:tab/>
            </w:r>
            <w:r w:rsidRPr="009A49CD">
              <w:rPr>
                <w:rFonts w:eastAsia="Times New Roman" w:cs="Calibri"/>
                <w:sz w:val="24"/>
                <w:szCs w:val="24"/>
                <w:lang w:eastAsia="it-IT"/>
              </w:rPr>
              <w:tab/>
            </w:r>
            <w:r w:rsidRPr="009A49CD">
              <w:rPr>
                <w:rFonts w:eastAsia="Times New Roman" w:cs="Calibri"/>
                <w:sz w:val="24"/>
                <w:szCs w:val="24"/>
                <w:lang w:eastAsia="it-IT"/>
              </w:rPr>
              <w:tab/>
              <w:t xml:space="preserve">             Firma ____________________________________</w:t>
            </w:r>
          </w:p>
        </w:tc>
      </w:tr>
    </w:tbl>
    <w:p w:rsidR="00396B16" w:rsidRPr="009A49CD" w:rsidRDefault="00396B16" w:rsidP="00DF5872">
      <w:pPr>
        <w:spacing w:after="0" w:line="240" w:lineRule="auto"/>
        <w:rPr>
          <w:rFonts w:cs="Calibri"/>
          <w:lang w:val="en-US"/>
        </w:rPr>
      </w:pPr>
      <w:bookmarkStart w:id="0" w:name="_GoBack"/>
      <w:bookmarkEnd w:id="0"/>
    </w:p>
    <w:sectPr w:rsidR="00396B16" w:rsidRPr="009A49CD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3D" w:rsidRDefault="000D193D" w:rsidP="00A83126">
      <w:pPr>
        <w:spacing w:after="0" w:line="240" w:lineRule="auto"/>
      </w:pPr>
      <w:r>
        <w:separator/>
      </w:r>
    </w:p>
  </w:endnote>
  <w:endnote w:type="continuationSeparator" w:id="0">
    <w:p w:rsidR="000D193D" w:rsidRDefault="000D193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3D" w:rsidRDefault="000D193D" w:rsidP="00A83126">
      <w:pPr>
        <w:spacing w:after="0" w:line="240" w:lineRule="auto"/>
      </w:pPr>
      <w:r>
        <w:separator/>
      </w:r>
    </w:p>
  </w:footnote>
  <w:footnote w:type="continuationSeparator" w:id="0">
    <w:p w:rsidR="000D193D" w:rsidRDefault="000D193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6" w:rsidRDefault="000D193D" w:rsidP="00A83126">
    <w:pPr>
      <w:pStyle w:val="Intestazione"/>
      <w:jc w:val="center"/>
    </w:pPr>
    <w:r w:rsidRPr="001935F4">
      <w:rPr>
        <w:noProof/>
        <w:lang w:eastAsia="it-IT"/>
      </w:rPr>
      <w:drawing>
        <wp:inline distT="0" distB="0" distL="0" distR="0">
          <wp:extent cx="4552950" cy="800100"/>
          <wp:effectExtent l="0" t="0" r="0" b="0"/>
          <wp:docPr id="1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5880573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B0" w:rsidRDefault="000D193D" w:rsidP="00773137">
    <w:pPr>
      <w:pStyle w:val="Intestazione"/>
      <w:tabs>
        <w:tab w:val="clear" w:pos="4819"/>
        <w:tab w:val="clear" w:pos="9638"/>
      </w:tabs>
    </w:pPr>
    <w:r w:rsidRPr="001935F4">
      <w:rPr>
        <w:noProof/>
        <w:lang w:eastAsia="it-IT"/>
      </w:rPr>
      <w:drawing>
        <wp:inline distT="0" distB="0" distL="0" distR="0">
          <wp:extent cx="6591300" cy="914400"/>
          <wp:effectExtent l="0" t="0" r="0" b="0"/>
          <wp:docPr id="2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308060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3D"/>
    <w:rsid w:val="00004917"/>
    <w:rsid w:val="00011B75"/>
    <w:rsid w:val="00020787"/>
    <w:rsid w:val="00065180"/>
    <w:rsid w:val="0006613B"/>
    <w:rsid w:val="00077473"/>
    <w:rsid w:val="000C25D8"/>
    <w:rsid w:val="000C3D6D"/>
    <w:rsid w:val="000D193D"/>
    <w:rsid w:val="0010242A"/>
    <w:rsid w:val="00196552"/>
    <w:rsid w:val="001B567B"/>
    <w:rsid w:val="001C1704"/>
    <w:rsid w:val="001D1103"/>
    <w:rsid w:val="00217DB0"/>
    <w:rsid w:val="00222A22"/>
    <w:rsid w:val="0023167D"/>
    <w:rsid w:val="00263A5C"/>
    <w:rsid w:val="0028526C"/>
    <w:rsid w:val="002948F2"/>
    <w:rsid w:val="002C417A"/>
    <w:rsid w:val="002F17FA"/>
    <w:rsid w:val="002F2800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7520DB"/>
    <w:rsid w:val="00757079"/>
    <w:rsid w:val="0076185F"/>
    <w:rsid w:val="00773137"/>
    <w:rsid w:val="00780EB8"/>
    <w:rsid w:val="007848EF"/>
    <w:rsid w:val="007D1B07"/>
    <w:rsid w:val="008034E1"/>
    <w:rsid w:val="008075E3"/>
    <w:rsid w:val="0083691E"/>
    <w:rsid w:val="008408DD"/>
    <w:rsid w:val="008E207A"/>
    <w:rsid w:val="008F65DC"/>
    <w:rsid w:val="00945BFD"/>
    <w:rsid w:val="009658F6"/>
    <w:rsid w:val="00990C81"/>
    <w:rsid w:val="009A49CD"/>
    <w:rsid w:val="009C1083"/>
    <w:rsid w:val="009D3F0F"/>
    <w:rsid w:val="00A350D0"/>
    <w:rsid w:val="00A633C3"/>
    <w:rsid w:val="00A76DEE"/>
    <w:rsid w:val="00A83126"/>
    <w:rsid w:val="00AA54A7"/>
    <w:rsid w:val="00AB743B"/>
    <w:rsid w:val="00AC43DB"/>
    <w:rsid w:val="00B2749A"/>
    <w:rsid w:val="00B56F0A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DF5872"/>
    <w:rsid w:val="00E35057"/>
    <w:rsid w:val="00E37351"/>
    <w:rsid w:val="00E505F9"/>
    <w:rsid w:val="00EE7522"/>
    <w:rsid w:val="00EF0583"/>
    <w:rsid w:val="00EF4CC3"/>
    <w:rsid w:val="00F0262F"/>
    <w:rsid w:val="00F351D7"/>
    <w:rsid w:val="00F616E1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1FD7E"/>
  <w15:docId w15:val="{D93291B2-85DA-4DAF-A4EE-A3F6A4D0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ERRE\AppData\Local\Temp\1d6b152e-047b-4223-8df8-f0ce409d3951_Avviso_MENTOR.zip.Avviso_MENTOR.zip\PUBBLICARE\4.0.1%20Allegato%201%20-%20Istanza%20di%20partecipazione%20COMPETENZE%20di%20B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D758-D4E5-45BD-B681-51C0DF0C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4.0.1 Allegato 1 - Istanza di partecipazione COMPETENZE di BASE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GNERRE</dc:creator>
  <cp:keywords/>
  <cp:lastModifiedBy>MARIA GNERRE</cp:lastModifiedBy>
  <cp:revision>2</cp:revision>
  <dcterms:created xsi:type="dcterms:W3CDTF">2025-02-24T12:55:00Z</dcterms:created>
  <dcterms:modified xsi:type="dcterms:W3CDTF">2025-02-27T13:37:00Z</dcterms:modified>
</cp:coreProperties>
</file>