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7D" w:rsidRPr="009A49CD" w:rsidRDefault="0028526C" w:rsidP="00394EAD">
      <w:pPr>
        <w:spacing w:before="100" w:beforeAutospacing="1" w:after="100" w:afterAutospacing="1"/>
        <w:jc w:val="right"/>
        <w:rPr>
          <w:rFonts w:eastAsia="Times New Roman" w:cs="Calibri"/>
          <w:b/>
          <w:lang w:eastAsia="it-IT"/>
        </w:rPr>
      </w:pPr>
      <w:r w:rsidRPr="009A49CD">
        <w:rPr>
          <w:rFonts w:eastAsia="Times New Roman" w:cs="Calibri"/>
          <w:b/>
          <w:lang w:eastAsia="it-IT"/>
        </w:rPr>
        <w:t>Allegato 1</w:t>
      </w:r>
    </w:p>
    <w:p w:rsidR="0023167D" w:rsidRPr="009A49CD" w:rsidRDefault="0023167D" w:rsidP="00773137">
      <w:pPr>
        <w:spacing w:before="360" w:after="480" w:line="240" w:lineRule="auto"/>
        <w:jc w:val="center"/>
        <w:rPr>
          <w:rFonts w:eastAsia="Times New Roman" w:cs="Calibri"/>
          <w:sz w:val="28"/>
          <w:szCs w:val="28"/>
          <w:lang w:eastAsia="it-IT"/>
        </w:rPr>
      </w:pPr>
      <w:r w:rsidRPr="009A49CD">
        <w:rPr>
          <w:rFonts w:eastAsia="Times New Roman" w:cs="Calibri"/>
          <w:b/>
          <w:bCs/>
          <w:sz w:val="28"/>
          <w:szCs w:val="28"/>
          <w:lang w:eastAsia="it-IT"/>
        </w:rPr>
        <w:t>ISTANZA DI PARTECIPAZIONE</w:t>
      </w:r>
    </w:p>
    <w:p w:rsidR="00773137" w:rsidRPr="009A49CD" w:rsidRDefault="0023167D" w:rsidP="00773137">
      <w:pPr>
        <w:spacing w:after="0" w:line="240" w:lineRule="auto"/>
        <w:ind w:left="6372"/>
        <w:jc w:val="center"/>
        <w:rPr>
          <w:rFonts w:eastAsia="Times New Roman" w:cs="Calibri"/>
          <w:sz w:val="26"/>
          <w:szCs w:val="26"/>
          <w:lang w:eastAsia="it-IT"/>
        </w:rPr>
      </w:pPr>
      <w:r w:rsidRPr="009A49CD">
        <w:rPr>
          <w:rFonts w:eastAsia="Times New Roman" w:cs="Calibri"/>
          <w:sz w:val="26"/>
          <w:szCs w:val="26"/>
          <w:lang w:eastAsia="it-IT"/>
        </w:rPr>
        <w:t>Al Dirigente Scolastico</w:t>
      </w:r>
    </w:p>
    <w:p w:rsidR="00773137" w:rsidRPr="009A49CD" w:rsidRDefault="007520DB" w:rsidP="00773137">
      <w:pPr>
        <w:spacing w:after="0" w:line="240" w:lineRule="auto"/>
        <w:ind w:left="6372"/>
        <w:jc w:val="center"/>
        <w:rPr>
          <w:rFonts w:cs="Calibri"/>
          <w:sz w:val="26"/>
          <w:szCs w:val="26"/>
          <w:lang w:eastAsia="it-IT"/>
        </w:rPr>
      </w:pPr>
      <w:r w:rsidRPr="009A49CD">
        <w:rPr>
          <w:rFonts w:eastAsia="Times New Roman" w:cs="Calibri"/>
          <w:sz w:val="26"/>
          <w:szCs w:val="26"/>
          <w:lang w:eastAsia="it-IT"/>
        </w:rPr>
        <w:t>D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el</w:t>
      </w:r>
      <w:r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="00E37351" w:rsidRPr="009A49CD">
        <w:rPr>
          <w:rFonts w:eastAsia="Times New Roman" w:cs="Calibri"/>
          <w:sz w:val="26"/>
          <w:szCs w:val="26"/>
          <w:lang w:eastAsia="it-IT"/>
        </w:rPr>
        <w:t>CPIA Benevento’Centro Provinciale Istruzione Adulti’ Provincia di Benevento ‘Piero Angela’</w:t>
      </w:r>
      <w:r w:rsidR="0006613B" w:rsidRPr="009A49CD">
        <w:rPr>
          <w:rFonts w:eastAsia="Times New Roman" w:cs="Calibri"/>
          <w:sz w:val="26"/>
          <w:szCs w:val="26"/>
          <w:lang w:eastAsia="it-IT"/>
        </w:rPr>
        <w:t xml:space="preserve"> di </w:t>
      </w:r>
      <w:r w:rsidRPr="009A49CD">
        <w:rPr>
          <w:rFonts w:cs="Calibri"/>
          <w:sz w:val="26"/>
          <w:szCs w:val="26"/>
          <w:lang w:eastAsia="it-IT"/>
        </w:rPr>
        <w:t>Benevento</w:t>
      </w:r>
    </w:p>
    <w:p w:rsidR="0023167D" w:rsidRPr="009A49CD" w:rsidRDefault="0023167D" w:rsidP="00773137">
      <w:pPr>
        <w:spacing w:before="840" w:after="0" w:line="48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9A49CD">
        <w:rPr>
          <w:rFonts w:eastAsia="Times New Roman" w:cs="Calibri"/>
          <w:sz w:val="26"/>
          <w:szCs w:val="26"/>
          <w:lang w:eastAsia="it-IT"/>
        </w:rPr>
        <w:t>II/la</w:t>
      </w:r>
      <w:r w:rsidR="00394EAD"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Pr="009A49CD">
        <w:rPr>
          <w:rFonts w:eastAsia="Times New Roman" w:cs="Calibri"/>
          <w:sz w:val="26"/>
          <w:szCs w:val="26"/>
          <w:lang w:eastAsia="it-IT"/>
        </w:rPr>
        <w:t>sottoscritto/a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 xml:space="preserve"> _</w:t>
      </w:r>
      <w:r w:rsidRPr="009A49CD">
        <w:rPr>
          <w:rFonts w:eastAsia="Times New Roman" w:cs="Calibri"/>
          <w:sz w:val="26"/>
          <w:szCs w:val="26"/>
          <w:lang w:eastAsia="it-IT"/>
        </w:rPr>
        <w:t>______________________________________________________________</w:t>
      </w:r>
    </w:p>
    <w:p w:rsidR="0023167D" w:rsidRPr="009A49CD" w:rsidRDefault="00773137" w:rsidP="00DF5872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9A49CD">
        <w:rPr>
          <w:rFonts w:eastAsia="Times New Roman" w:cs="Calibri"/>
          <w:sz w:val="26"/>
          <w:szCs w:val="26"/>
          <w:lang w:eastAsia="it-IT"/>
        </w:rPr>
        <w:t>n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ato/a</w:t>
      </w:r>
      <w:r w:rsidR="00394EAD"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a</w:t>
      </w:r>
      <w:r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_____________________________</w:t>
      </w:r>
      <w:r w:rsidRPr="009A49CD">
        <w:rPr>
          <w:rFonts w:eastAsia="Times New Roman" w:cs="Calibri"/>
          <w:sz w:val="26"/>
          <w:szCs w:val="26"/>
          <w:lang w:eastAsia="it-IT"/>
        </w:rPr>
        <w:t>_______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_______</w:t>
      </w:r>
      <w:r w:rsidRPr="009A49CD">
        <w:rPr>
          <w:rFonts w:eastAsia="Times New Roman" w:cs="Calibri"/>
          <w:sz w:val="26"/>
          <w:szCs w:val="26"/>
          <w:lang w:eastAsia="it-IT"/>
        </w:rPr>
        <w:t>_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____</w:t>
      </w:r>
      <w:r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(____) il</w:t>
      </w:r>
      <w:r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="00A350D0" w:rsidRPr="009A49CD">
        <w:rPr>
          <w:rFonts w:eastAsia="Times New Roman" w:cs="Calibri"/>
          <w:sz w:val="26"/>
          <w:szCs w:val="26"/>
          <w:lang w:eastAsia="it-IT"/>
        </w:rPr>
        <w:t>_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___</w:t>
      </w:r>
      <w:r w:rsidRPr="009A49CD">
        <w:rPr>
          <w:rFonts w:eastAsia="Times New Roman" w:cs="Calibri"/>
          <w:sz w:val="26"/>
          <w:szCs w:val="26"/>
          <w:lang w:eastAsia="it-IT"/>
        </w:rPr>
        <w:t>/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_</w:t>
      </w:r>
      <w:r w:rsidR="00A350D0" w:rsidRPr="009A49CD">
        <w:rPr>
          <w:rFonts w:eastAsia="Times New Roman" w:cs="Calibri"/>
          <w:sz w:val="26"/>
          <w:szCs w:val="26"/>
          <w:lang w:eastAsia="it-IT"/>
        </w:rPr>
        <w:t>_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__</w:t>
      </w:r>
      <w:r w:rsidRPr="009A49CD">
        <w:rPr>
          <w:rFonts w:eastAsia="Times New Roman" w:cs="Calibri"/>
          <w:sz w:val="26"/>
          <w:szCs w:val="26"/>
          <w:lang w:eastAsia="it-IT"/>
        </w:rPr>
        <w:t>/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______</w:t>
      </w:r>
    </w:p>
    <w:p w:rsidR="0023167D" w:rsidRPr="009A49CD" w:rsidRDefault="00773137" w:rsidP="00DF5872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9A49CD">
        <w:rPr>
          <w:rFonts w:eastAsia="Times New Roman" w:cs="Calibri"/>
          <w:sz w:val="26"/>
          <w:szCs w:val="26"/>
          <w:lang w:eastAsia="it-IT"/>
        </w:rPr>
        <w:t>r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esidente a</w:t>
      </w:r>
      <w:r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____________________________</w:t>
      </w:r>
      <w:r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(____) in Via</w:t>
      </w:r>
      <w:r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___</w:t>
      </w:r>
      <w:r w:rsidRPr="009A49CD">
        <w:rPr>
          <w:rFonts w:eastAsia="Times New Roman" w:cs="Calibri"/>
          <w:sz w:val="26"/>
          <w:szCs w:val="26"/>
          <w:lang w:eastAsia="it-IT"/>
        </w:rPr>
        <w:t>___</w:t>
      </w:r>
      <w:r w:rsidR="0023167D" w:rsidRPr="009A49CD">
        <w:rPr>
          <w:rFonts w:eastAsia="Times New Roman" w:cs="Calibri"/>
          <w:sz w:val="26"/>
          <w:szCs w:val="26"/>
          <w:lang w:eastAsia="it-IT"/>
        </w:rPr>
        <w:t>________________________</w:t>
      </w:r>
    </w:p>
    <w:p w:rsidR="00773137" w:rsidRPr="009A49CD" w:rsidRDefault="0023167D" w:rsidP="00DF5872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9A49CD">
        <w:rPr>
          <w:rFonts w:eastAsia="Times New Roman" w:cs="Calibri"/>
          <w:sz w:val="26"/>
          <w:szCs w:val="26"/>
          <w:lang w:eastAsia="it-IT"/>
        </w:rPr>
        <w:t>Indirizzo posta elettronica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Pr="009A49CD">
        <w:rPr>
          <w:rFonts w:eastAsia="Times New Roman" w:cs="Calibri"/>
          <w:sz w:val="26"/>
          <w:szCs w:val="26"/>
          <w:lang w:eastAsia="it-IT"/>
        </w:rPr>
        <w:t>_____________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>_________________________</w:t>
      </w:r>
      <w:r w:rsidRPr="009A49CD">
        <w:rPr>
          <w:rFonts w:eastAsia="Times New Roman" w:cs="Calibri"/>
          <w:sz w:val="26"/>
          <w:szCs w:val="26"/>
          <w:lang w:eastAsia="it-IT"/>
        </w:rPr>
        <w:t>___________________</w:t>
      </w:r>
    </w:p>
    <w:p w:rsidR="0023167D" w:rsidRPr="009A49CD" w:rsidRDefault="0023167D" w:rsidP="00DF5872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9A49CD">
        <w:rPr>
          <w:rFonts w:eastAsia="Times New Roman" w:cs="Calibri"/>
          <w:sz w:val="26"/>
          <w:szCs w:val="26"/>
          <w:lang w:eastAsia="it-IT"/>
        </w:rPr>
        <w:t>Tel.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 xml:space="preserve">/Cell. </w:t>
      </w:r>
      <w:r w:rsidRPr="009A49CD">
        <w:rPr>
          <w:rFonts w:eastAsia="Times New Roman" w:cs="Calibri"/>
          <w:sz w:val="26"/>
          <w:szCs w:val="26"/>
          <w:lang w:eastAsia="it-IT"/>
        </w:rPr>
        <w:t>_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>________</w:t>
      </w:r>
      <w:r w:rsidRPr="009A49CD">
        <w:rPr>
          <w:rFonts w:eastAsia="Times New Roman" w:cs="Calibri"/>
          <w:sz w:val="26"/>
          <w:szCs w:val="26"/>
          <w:lang w:eastAsia="it-IT"/>
        </w:rPr>
        <w:t>_________________________</w:t>
      </w:r>
    </w:p>
    <w:p w:rsidR="0023167D" w:rsidRPr="009A49CD" w:rsidRDefault="0023167D" w:rsidP="00773137">
      <w:pPr>
        <w:spacing w:before="120" w:after="120" w:line="240" w:lineRule="auto"/>
        <w:jc w:val="center"/>
        <w:rPr>
          <w:rFonts w:eastAsia="Times New Roman" w:cs="Calibri"/>
          <w:sz w:val="28"/>
          <w:szCs w:val="28"/>
          <w:lang w:eastAsia="it-IT"/>
        </w:rPr>
      </w:pPr>
      <w:r w:rsidRPr="009A49CD">
        <w:rPr>
          <w:rFonts w:eastAsia="Times New Roman" w:cs="Calibri"/>
          <w:b/>
          <w:bCs/>
          <w:sz w:val="28"/>
          <w:szCs w:val="28"/>
          <w:lang w:eastAsia="it-IT"/>
        </w:rPr>
        <w:t>CHIEDE</w:t>
      </w:r>
    </w:p>
    <w:p w:rsidR="00DF5872" w:rsidRPr="009A49CD" w:rsidRDefault="00DF5872" w:rsidP="00DF5872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9A49CD">
        <w:rPr>
          <w:rFonts w:eastAsia="Times New Roman" w:cs="Calibri"/>
          <w:sz w:val="26"/>
          <w:szCs w:val="26"/>
          <w:lang w:eastAsia="it-IT"/>
        </w:rPr>
        <w:t xml:space="preserve">di essere ammesso/a alla procedura di selezione per la realizzazione di uno o più percorsi di potenziamento delle competenze di base, di motivazione e accompagnamento </w:t>
      </w:r>
      <w:r w:rsidRPr="009A49CD">
        <w:rPr>
          <w:rFonts w:cs="Calibri"/>
          <w:sz w:val="26"/>
          <w:szCs w:val="26"/>
        </w:rPr>
        <w:t xml:space="preserve">di cui all’avviso prot. </w:t>
      </w:r>
      <w:r w:rsidR="000D193D">
        <w:rPr>
          <w:rFonts w:cs="Calibri"/>
          <w:sz w:val="26"/>
          <w:szCs w:val="26"/>
        </w:rPr>
        <w:t>1308</w:t>
      </w:r>
      <w:r w:rsidRPr="009A49CD">
        <w:rPr>
          <w:rFonts w:cs="Calibri"/>
          <w:sz w:val="26"/>
          <w:szCs w:val="26"/>
        </w:rPr>
        <w:t xml:space="preserve"> del </w:t>
      </w:r>
      <w:r w:rsidR="000D193D">
        <w:rPr>
          <w:rFonts w:cs="Calibri"/>
          <w:sz w:val="26"/>
          <w:szCs w:val="26"/>
        </w:rPr>
        <w:t>24/02/2025</w:t>
      </w:r>
      <w:r w:rsidRPr="009A49CD">
        <w:rPr>
          <w:rFonts w:cs="Calibri"/>
          <w:sz w:val="26"/>
          <w:szCs w:val="26"/>
        </w:rPr>
        <w:t xml:space="preserve"> </w:t>
      </w:r>
      <w:r w:rsidRPr="009A49CD">
        <w:rPr>
          <w:rFonts w:eastAsia="Times New Roman" w:cs="Calibri"/>
          <w:sz w:val="26"/>
          <w:szCs w:val="26"/>
          <w:lang w:eastAsia="it-IT"/>
        </w:rPr>
        <w:t>nell’ambito delle</w:t>
      </w:r>
      <w:bookmarkStart w:id="0" w:name="_GoBack"/>
      <w:bookmarkEnd w:id="0"/>
      <w:r w:rsidRPr="009A49CD">
        <w:rPr>
          <w:rFonts w:eastAsia="Times New Roman" w:cs="Calibri"/>
          <w:sz w:val="26"/>
          <w:szCs w:val="26"/>
          <w:lang w:eastAsia="it-IT"/>
        </w:rPr>
        <w:t xml:space="preserve"> azioni:</w:t>
      </w:r>
    </w:p>
    <w:p w:rsidR="00DF5872" w:rsidRPr="000D193D" w:rsidRDefault="00DF5872" w:rsidP="00DF5872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ind w:left="425" w:hanging="357"/>
        <w:jc w:val="both"/>
        <w:rPr>
          <w:rFonts w:ascii="Cambria" w:eastAsia="Times New Roman" w:hAnsi="Cambria" w:cs="Calibri"/>
          <w:sz w:val="26"/>
          <w:szCs w:val="26"/>
          <w:lang w:eastAsia="it-IT"/>
        </w:rPr>
      </w:pPr>
      <w:r w:rsidRPr="000D193D">
        <w:rPr>
          <w:rFonts w:ascii="Cambria" w:eastAsia="Times New Roman" w:hAnsi="Cambria" w:cs="Calibri"/>
          <w:sz w:val="26"/>
          <w:szCs w:val="26"/>
          <w:lang w:eastAsia="it-IT"/>
        </w:rPr>
        <w:t>ITALIANO</w:t>
      </w:r>
    </w:p>
    <w:p w:rsidR="00DF5872" w:rsidRPr="000D193D" w:rsidRDefault="00DF5872" w:rsidP="00DF587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jc w:val="both"/>
        <w:rPr>
          <w:rFonts w:ascii="Cambria" w:eastAsia="Times New Roman" w:hAnsi="Cambria" w:cs="Calibri"/>
          <w:sz w:val="26"/>
          <w:szCs w:val="26"/>
          <w:lang w:eastAsia="it-IT"/>
        </w:rPr>
      </w:pPr>
      <w:r w:rsidRPr="000D193D">
        <w:rPr>
          <w:rFonts w:ascii="Cambria" w:eastAsia="Times New Roman" w:hAnsi="Cambria" w:cs="Calibri"/>
          <w:sz w:val="26"/>
          <w:szCs w:val="26"/>
          <w:lang w:eastAsia="it-IT"/>
        </w:rPr>
        <w:t>MATEMATICA</w:t>
      </w:r>
    </w:p>
    <w:p w:rsidR="00DF5872" w:rsidRPr="000D193D" w:rsidRDefault="00DF5872" w:rsidP="00DF587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jc w:val="both"/>
        <w:rPr>
          <w:rFonts w:ascii="Cambria" w:eastAsia="Times New Roman" w:hAnsi="Cambria" w:cs="Calibri"/>
          <w:sz w:val="26"/>
          <w:szCs w:val="26"/>
          <w:lang w:eastAsia="it-IT"/>
        </w:rPr>
      </w:pPr>
      <w:r w:rsidRPr="000D193D">
        <w:rPr>
          <w:rFonts w:ascii="Cambria" w:eastAsia="Times New Roman" w:hAnsi="Cambria" w:cs="Calibri"/>
          <w:sz w:val="26"/>
          <w:szCs w:val="26"/>
          <w:lang w:eastAsia="it-IT"/>
        </w:rPr>
        <w:t>INGLESE</w:t>
      </w:r>
    </w:p>
    <w:p w:rsidR="009A49CD" w:rsidRPr="000D193D" w:rsidRDefault="009A49CD" w:rsidP="00DF587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jc w:val="both"/>
        <w:rPr>
          <w:rFonts w:ascii="Cambria" w:eastAsia="Times New Roman" w:hAnsi="Cambria" w:cs="Calibri"/>
          <w:sz w:val="26"/>
          <w:szCs w:val="26"/>
          <w:lang w:eastAsia="it-IT"/>
        </w:rPr>
      </w:pPr>
      <w:r w:rsidRPr="000D193D">
        <w:rPr>
          <w:rFonts w:ascii="Cambria" w:eastAsia="Times New Roman" w:hAnsi="Cambria" w:cs="Calibri"/>
          <w:sz w:val="26"/>
          <w:szCs w:val="26"/>
          <w:lang w:eastAsia="it-IT"/>
        </w:rPr>
        <w:t>TECNOLOGIA</w:t>
      </w:r>
    </w:p>
    <w:p w:rsidR="009A49CD" w:rsidRPr="000D193D" w:rsidRDefault="009A49CD" w:rsidP="00DF587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jc w:val="both"/>
        <w:rPr>
          <w:rFonts w:ascii="Cambria" w:eastAsia="Times New Roman" w:hAnsi="Cambria" w:cs="Calibri"/>
          <w:sz w:val="26"/>
          <w:szCs w:val="26"/>
          <w:lang w:eastAsia="it-IT"/>
        </w:rPr>
      </w:pPr>
      <w:r w:rsidRPr="000D193D">
        <w:rPr>
          <w:rFonts w:ascii="Cambria" w:eastAsia="Times New Roman" w:hAnsi="Cambria" w:cs="Calibri"/>
          <w:sz w:val="26"/>
          <w:szCs w:val="26"/>
          <w:lang w:eastAsia="it-IT"/>
        </w:rPr>
        <w:t>FRANCESE</w:t>
      </w:r>
    </w:p>
    <w:p w:rsidR="0023167D" w:rsidRPr="009A49CD" w:rsidRDefault="0023167D" w:rsidP="00DF5872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9A49CD">
        <w:rPr>
          <w:rFonts w:eastAsia="Times New Roman" w:cs="Calibri"/>
          <w:sz w:val="26"/>
          <w:szCs w:val="26"/>
          <w:lang w:eastAsia="it-IT"/>
        </w:rPr>
        <w:t>Dichiara di svolgere l'incarico senza riserve e secondo il calendario che</w:t>
      </w:r>
      <w:r w:rsidR="00B56F0A" w:rsidRPr="009A49CD">
        <w:rPr>
          <w:rFonts w:eastAsia="Times New Roman" w:cs="Calibri"/>
          <w:sz w:val="26"/>
          <w:szCs w:val="26"/>
          <w:lang w:eastAsia="it-IT"/>
        </w:rPr>
        <w:t xml:space="preserve"> sarà </w:t>
      </w:r>
      <w:r w:rsidRPr="009A49CD">
        <w:rPr>
          <w:rFonts w:eastAsia="Times New Roman" w:cs="Calibri"/>
          <w:sz w:val="26"/>
          <w:szCs w:val="26"/>
          <w:lang w:eastAsia="it-IT"/>
        </w:rPr>
        <w:t xml:space="preserve">stabilito e di aver preso visione del bando. A tal fine allega autocertificazione e curriculum vitae su formato europeo. </w:t>
      </w:r>
    </w:p>
    <w:p w:rsidR="0023167D" w:rsidRPr="009A49CD" w:rsidRDefault="0023167D" w:rsidP="00DF5872">
      <w:pPr>
        <w:spacing w:before="120" w:after="0"/>
        <w:rPr>
          <w:rFonts w:eastAsia="Times New Roman" w:cs="Calibri"/>
          <w:sz w:val="26"/>
          <w:szCs w:val="26"/>
          <w:lang w:eastAsia="it-IT"/>
        </w:rPr>
      </w:pPr>
      <w:r w:rsidRPr="009A49CD">
        <w:rPr>
          <w:rFonts w:eastAsia="Times New Roman" w:cs="Calibri"/>
          <w:sz w:val="26"/>
          <w:szCs w:val="26"/>
          <w:lang w:eastAsia="it-IT"/>
        </w:rPr>
        <w:t>Data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Pr="009A49CD">
        <w:rPr>
          <w:rFonts w:eastAsia="Times New Roman" w:cs="Calibri"/>
          <w:sz w:val="26"/>
          <w:szCs w:val="26"/>
          <w:lang w:eastAsia="it-IT"/>
        </w:rPr>
        <w:t>___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>/</w:t>
      </w:r>
      <w:r w:rsidRPr="009A49CD">
        <w:rPr>
          <w:rFonts w:eastAsia="Times New Roman" w:cs="Calibri"/>
          <w:sz w:val="26"/>
          <w:szCs w:val="26"/>
          <w:lang w:eastAsia="it-IT"/>
        </w:rPr>
        <w:t>___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>/</w:t>
      </w:r>
      <w:r w:rsidRPr="009A49CD">
        <w:rPr>
          <w:rFonts w:eastAsia="Times New Roman" w:cs="Calibri"/>
          <w:sz w:val="26"/>
          <w:szCs w:val="26"/>
          <w:lang w:eastAsia="it-IT"/>
        </w:rPr>
        <w:t>________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ab/>
      </w:r>
      <w:r w:rsidR="00773137" w:rsidRPr="009A49CD">
        <w:rPr>
          <w:rFonts w:eastAsia="Times New Roman" w:cs="Calibri"/>
          <w:sz w:val="26"/>
          <w:szCs w:val="26"/>
          <w:lang w:eastAsia="it-IT"/>
        </w:rPr>
        <w:tab/>
      </w:r>
      <w:r w:rsidR="00773137" w:rsidRPr="009A49CD">
        <w:rPr>
          <w:rFonts w:eastAsia="Times New Roman" w:cs="Calibri"/>
          <w:sz w:val="26"/>
          <w:szCs w:val="26"/>
          <w:lang w:eastAsia="it-IT"/>
        </w:rPr>
        <w:tab/>
      </w:r>
      <w:r w:rsidRPr="009A49CD">
        <w:rPr>
          <w:rFonts w:eastAsia="Times New Roman" w:cs="Calibri"/>
          <w:sz w:val="26"/>
          <w:szCs w:val="26"/>
          <w:lang w:eastAsia="it-IT"/>
        </w:rPr>
        <w:t xml:space="preserve">             Firma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 xml:space="preserve"> </w:t>
      </w:r>
      <w:r w:rsidRPr="009A49CD">
        <w:rPr>
          <w:rFonts w:eastAsia="Times New Roman" w:cs="Calibri"/>
          <w:sz w:val="26"/>
          <w:szCs w:val="26"/>
          <w:lang w:eastAsia="it-IT"/>
        </w:rPr>
        <w:t>_</w:t>
      </w:r>
      <w:r w:rsidR="00773137" w:rsidRPr="009A49CD">
        <w:rPr>
          <w:rFonts w:eastAsia="Times New Roman" w:cs="Calibri"/>
          <w:sz w:val="26"/>
          <w:szCs w:val="26"/>
          <w:lang w:eastAsia="it-IT"/>
        </w:rPr>
        <w:t>_______</w:t>
      </w:r>
      <w:r w:rsidRPr="009A49CD">
        <w:rPr>
          <w:rFonts w:eastAsia="Times New Roman" w:cs="Calibri"/>
          <w:sz w:val="26"/>
          <w:szCs w:val="26"/>
          <w:lang w:eastAsia="it-IT"/>
        </w:rPr>
        <w:t>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23167D" w:rsidRPr="009A49CD" w:rsidTr="009A49CD">
        <w:trPr>
          <w:trHeight w:val="1836"/>
        </w:trPr>
        <w:tc>
          <w:tcPr>
            <w:tcW w:w="10206" w:type="dxa"/>
            <w:shd w:val="clear" w:color="auto" w:fill="auto"/>
          </w:tcPr>
          <w:p w:rsidR="0060416D" w:rsidRPr="009A49CD" w:rsidRDefault="0060416D" w:rsidP="009A49CD">
            <w:pPr>
              <w:shd w:val="clear" w:color="auto" w:fill="FFFFFF"/>
              <w:spacing w:before="120" w:after="0"/>
              <w:jc w:val="both"/>
              <w:rPr>
                <w:rFonts w:eastAsia="Times New Roman" w:cs="Calibri"/>
                <w:i/>
                <w:iCs/>
                <w:sz w:val="24"/>
                <w:szCs w:val="24"/>
                <w:lang w:eastAsia="it-IT"/>
              </w:rPr>
            </w:pPr>
            <w:r w:rsidRPr="009A49CD">
              <w:rPr>
                <w:rFonts w:eastAsia="Times New Roman" w:cs="Calibri"/>
                <w:i/>
                <w:iCs/>
                <w:sz w:val="24"/>
                <w:szCs w:val="24"/>
                <w:lang w:eastAsia="it-IT"/>
              </w:rPr>
              <w:lastRenderedPageBreak/>
              <w:t xml:space="preserve">Informativa ai sensi del </w:t>
            </w:r>
            <w:r w:rsidR="0006613B" w:rsidRPr="009A49CD">
              <w:rPr>
                <w:rFonts w:eastAsia="Times New Roman" w:cs="Calibri"/>
                <w:i/>
                <w:iCs/>
                <w:sz w:val="24"/>
                <w:szCs w:val="24"/>
                <w:lang w:eastAsia="it-IT"/>
              </w:rPr>
              <w:t xml:space="preserve">Reg. 679/16 e </w:t>
            </w:r>
            <w:r w:rsidRPr="009A49CD">
              <w:rPr>
                <w:rFonts w:eastAsia="Times New Roman" w:cs="Calibri"/>
                <w:i/>
                <w:iCs/>
                <w:sz w:val="24"/>
                <w:szCs w:val="24"/>
                <w:lang w:eastAsia="it-IT"/>
              </w:rPr>
              <w:t>D.Lgs n. 196/2003. I dati sopra riportati sono prescritti dalle disposizioni vigenti ai fini del procedimento per il quale sono richiesti e verranno utilizzati esclusivamente per tale scopo</w:t>
            </w:r>
            <w:r w:rsidR="00773137" w:rsidRPr="009A49CD">
              <w:rPr>
                <w:rFonts w:eastAsia="Times New Roman" w:cs="Calibri"/>
                <w:i/>
                <w:iCs/>
                <w:sz w:val="24"/>
                <w:szCs w:val="24"/>
                <w:lang w:eastAsia="it-IT"/>
              </w:rPr>
              <w:t>.</w:t>
            </w:r>
          </w:p>
          <w:p w:rsidR="0023167D" w:rsidRPr="009A49CD" w:rsidRDefault="00773137" w:rsidP="009A49CD">
            <w:pPr>
              <w:spacing w:before="100" w:beforeAutospacing="1" w:after="100" w:afterAutospacing="1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9A49CD">
              <w:rPr>
                <w:rFonts w:eastAsia="Times New Roman" w:cs="Calibri"/>
                <w:sz w:val="24"/>
                <w:szCs w:val="24"/>
                <w:lang w:eastAsia="it-IT"/>
              </w:rPr>
              <w:t>Data ___/___/________</w:t>
            </w:r>
            <w:r w:rsidRPr="009A49CD">
              <w:rPr>
                <w:rFonts w:eastAsia="Times New Roman" w:cs="Calibri"/>
                <w:sz w:val="24"/>
                <w:szCs w:val="24"/>
                <w:lang w:eastAsia="it-IT"/>
              </w:rPr>
              <w:tab/>
            </w:r>
            <w:r w:rsidRPr="009A49CD">
              <w:rPr>
                <w:rFonts w:eastAsia="Times New Roman" w:cs="Calibri"/>
                <w:sz w:val="24"/>
                <w:szCs w:val="24"/>
                <w:lang w:eastAsia="it-IT"/>
              </w:rPr>
              <w:tab/>
            </w:r>
            <w:r w:rsidRPr="009A49CD">
              <w:rPr>
                <w:rFonts w:eastAsia="Times New Roman" w:cs="Calibri"/>
                <w:sz w:val="24"/>
                <w:szCs w:val="24"/>
                <w:lang w:eastAsia="it-IT"/>
              </w:rPr>
              <w:tab/>
              <w:t xml:space="preserve">             Firma ____________________________________</w:t>
            </w:r>
          </w:p>
        </w:tc>
      </w:tr>
    </w:tbl>
    <w:p w:rsidR="00396B16" w:rsidRPr="009A49CD" w:rsidRDefault="00396B16" w:rsidP="00DF5872">
      <w:pPr>
        <w:spacing w:after="0" w:line="240" w:lineRule="auto"/>
        <w:rPr>
          <w:rFonts w:cs="Calibri"/>
          <w:lang w:val="en-US"/>
        </w:rPr>
      </w:pPr>
    </w:p>
    <w:sectPr w:rsidR="00396B16" w:rsidRPr="009A49CD" w:rsidSect="00DF5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8" w:left="85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3D" w:rsidRDefault="000D193D" w:rsidP="00A83126">
      <w:pPr>
        <w:spacing w:after="0" w:line="240" w:lineRule="auto"/>
      </w:pPr>
      <w:r>
        <w:separator/>
      </w:r>
    </w:p>
  </w:endnote>
  <w:endnote w:type="continuationSeparator" w:id="0">
    <w:p w:rsidR="000D193D" w:rsidRDefault="000D193D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51" w:rsidRDefault="00E373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51" w:rsidRDefault="00E3735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51" w:rsidRDefault="00E373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3D" w:rsidRDefault="000D193D" w:rsidP="00A83126">
      <w:pPr>
        <w:spacing w:after="0" w:line="240" w:lineRule="auto"/>
      </w:pPr>
      <w:r>
        <w:separator/>
      </w:r>
    </w:p>
  </w:footnote>
  <w:footnote w:type="continuationSeparator" w:id="0">
    <w:p w:rsidR="000D193D" w:rsidRDefault="000D193D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126" w:rsidRDefault="000D193D" w:rsidP="00A83126">
    <w:pPr>
      <w:pStyle w:val="Intestazione"/>
      <w:jc w:val="center"/>
    </w:pPr>
    <w:r w:rsidRPr="001935F4">
      <w:rPr>
        <w:noProof/>
        <w:lang w:eastAsia="it-IT"/>
      </w:rPr>
      <w:drawing>
        <wp:inline distT="0" distB="0" distL="0" distR="0">
          <wp:extent cx="4552950" cy="800100"/>
          <wp:effectExtent l="0" t="0" r="0" b="0"/>
          <wp:docPr id="1" name="Immagine 4588057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5880573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B0" w:rsidRDefault="000D193D" w:rsidP="00773137">
    <w:pPr>
      <w:pStyle w:val="Intestazione"/>
      <w:tabs>
        <w:tab w:val="clear" w:pos="4819"/>
        <w:tab w:val="clear" w:pos="9638"/>
      </w:tabs>
    </w:pPr>
    <w:r w:rsidRPr="001935F4">
      <w:rPr>
        <w:noProof/>
        <w:lang w:eastAsia="it-IT"/>
      </w:rPr>
      <w:drawing>
        <wp:inline distT="0" distB="0" distL="0" distR="0">
          <wp:extent cx="6591300" cy="914400"/>
          <wp:effectExtent l="0" t="0" r="0" b="0"/>
          <wp:docPr id="2" name="Immagine 1330806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308060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51" w:rsidRDefault="00E373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CA325A76"/>
    <w:lvl w:ilvl="0" w:tplc="F01E4FF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3D"/>
    <w:rsid w:val="00004917"/>
    <w:rsid w:val="00011B75"/>
    <w:rsid w:val="00020787"/>
    <w:rsid w:val="00065180"/>
    <w:rsid w:val="0006613B"/>
    <w:rsid w:val="00077473"/>
    <w:rsid w:val="000C25D8"/>
    <w:rsid w:val="000C3D6D"/>
    <w:rsid w:val="000D193D"/>
    <w:rsid w:val="0010242A"/>
    <w:rsid w:val="00196552"/>
    <w:rsid w:val="001B567B"/>
    <w:rsid w:val="001C1704"/>
    <w:rsid w:val="001D1103"/>
    <w:rsid w:val="00217DB0"/>
    <w:rsid w:val="00222A22"/>
    <w:rsid w:val="0023167D"/>
    <w:rsid w:val="00263A5C"/>
    <w:rsid w:val="0028526C"/>
    <w:rsid w:val="002948F2"/>
    <w:rsid w:val="002C417A"/>
    <w:rsid w:val="002F17FA"/>
    <w:rsid w:val="002F2800"/>
    <w:rsid w:val="00316138"/>
    <w:rsid w:val="0031619A"/>
    <w:rsid w:val="00335D34"/>
    <w:rsid w:val="00394EAD"/>
    <w:rsid w:val="00396B16"/>
    <w:rsid w:val="003B1D29"/>
    <w:rsid w:val="00407E06"/>
    <w:rsid w:val="004278CE"/>
    <w:rsid w:val="00483F05"/>
    <w:rsid w:val="004B02D7"/>
    <w:rsid w:val="004D6C99"/>
    <w:rsid w:val="004E36BA"/>
    <w:rsid w:val="00533033"/>
    <w:rsid w:val="0057768E"/>
    <w:rsid w:val="005A2538"/>
    <w:rsid w:val="005B2B7B"/>
    <w:rsid w:val="0060416D"/>
    <w:rsid w:val="00627289"/>
    <w:rsid w:val="006428F0"/>
    <w:rsid w:val="00665C20"/>
    <w:rsid w:val="00672079"/>
    <w:rsid w:val="006E0E61"/>
    <w:rsid w:val="007520DB"/>
    <w:rsid w:val="00757079"/>
    <w:rsid w:val="0076185F"/>
    <w:rsid w:val="00773137"/>
    <w:rsid w:val="00780EB8"/>
    <w:rsid w:val="007848EF"/>
    <w:rsid w:val="007D1B07"/>
    <w:rsid w:val="008034E1"/>
    <w:rsid w:val="008075E3"/>
    <w:rsid w:val="0083691E"/>
    <w:rsid w:val="008408DD"/>
    <w:rsid w:val="008E207A"/>
    <w:rsid w:val="008F65DC"/>
    <w:rsid w:val="00945BFD"/>
    <w:rsid w:val="009658F6"/>
    <w:rsid w:val="00990C81"/>
    <w:rsid w:val="009A49CD"/>
    <w:rsid w:val="009C1083"/>
    <w:rsid w:val="009D3F0F"/>
    <w:rsid w:val="00A350D0"/>
    <w:rsid w:val="00A633C3"/>
    <w:rsid w:val="00A76DEE"/>
    <w:rsid w:val="00A83126"/>
    <w:rsid w:val="00AA54A7"/>
    <w:rsid w:val="00AB743B"/>
    <w:rsid w:val="00AC43DB"/>
    <w:rsid w:val="00B2749A"/>
    <w:rsid w:val="00B56F0A"/>
    <w:rsid w:val="00C17F7A"/>
    <w:rsid w:val="00C3689D"/>
    <w:rsid w:val="00C50BE9"/>
    <w:rsid w:val="00C95B59"/>
    <w:rsid w:val="00CE4648"/>
    <w:rsid w:val="00CE7C10"/>
    <w:rsid w:val="00D063EB"/>
    <w:rsid w:val="00D32694"/>
    <w:rsid w:val="00D56B4A"/>
    <w:rsid w:val="00DA4586"/>
    <w:rsid w:val="00DD0C61"/>
    <w:rsid w:val="00DF5559"/>
    <w:rsid w:val="00DF5606"/>
    <w:rsid w:val="00DF5872"/>
    <w:rsid w:val="00E35057"/>
    <w:rsid w:val="00E37351"/>
    <w:rsid w:val="00E505F9"/>
    <w:rsid w:val="00EE7522"/>
    <w:rsid w:val="00EF0583"/>
    <w:rsid w:val="00EF4CC3"/>
    <w:rsid w:val="00F0262F"/>
    <w:rsid w:val="00F351D7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E5660"/>
  <w15:docId w15:val="{D93291B2-85DA-4DAF-A4EE-A3F6A4D0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ERRE\AppData\Local\Temp\1d6b152e-047b-4223-8df8-f0ce409d3951_Avviso_MENTOR.zip.Avviso_MENTOR.zip\PUBBLICARE\4.0.1%20Allegato%201%20-%20Istanza%20di%20partecipazione%20COMPETENZE%20di%20BA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E04F-E855-4706-8AE1-C4FF4927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4.0.1 Allegato 1 - Istanza di partecipazione COMPETENZE di BASE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GNERRE</dc:creator>
  <cp:keywords/>
  <cp:lastModifiedBy>MARIA GNERRE</cp:lastModifiedBy>
  <cp:revision>1</cp:revision>
  <dcterms:created xsi:type="dcterms:W3CDTF">2025-02-24T12:55:00Z</dcterms:created>
  <dcterms:modified xsi:type="dcterms:W3CDTF">2025-02-24T12:56:00Z</dcterms:modified>
</cp:coreProperties>
</file>